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763B" w14:textId="38C52E1F" w:rsidR="004703B0" w:rsidRPr="004703B0" w:rsidRDefault="004703B0" w:rsidP="002C5290">
      <w:pPr>
        <w:pStyle w:val="Plohahlavika"/>
      </w:pPr>
      <w:r w:rsidRPr="004703B0">
        <w:t xml:space="preserve">Příloha </w:t>
      </w:r>
      <w:r w:rsidR="00A439D6">
        <w:t>D/4</w:t>
      </w:r>
      <w:r w:rsidR="00A439D6">
        <w:rPr>
          <w:b w:val="0"/>
          <w:bCs/>
        </w:rPr>
        <w:t xml:space="preserve"> (žadatel)</w:t>
      </w:r>
      <w:r w:rsidRPr="004703B0">
        <w:tab/>
      </w:r>
      <w:r w:rsidR="008D27C9" w:rsidRPr="008D27C9">
        <w:t>Podnikající fyzická osoba</w:t>
      </w:r>
    </w:p>
    <w:p w14:paraId="156F7F77" w14:textId="77777777" w:rsidR="004703B0" w:rsidRPr="002C5290" w:rsidRDefault="004703B0" w:rsidP="002C5290">
      <w:pPr>
        <w:pStyle w:val="Nadpis2"/>
      </w:pPr>
      <w:r w:rsidRPr="002C5290">
        <w:t>Čestné prohlášení</w:t>
      </w:r>
    </w:p>
    <w:p w14:paraId="7179BD63" w14:textId="77777777" w:rsidR="004703B0" w:rsidRPr="004703B0" w:rsidRDefault="004703B0" w:rsidP="002C5290">
      <w:r w:rsidRPr="002C5290">
        <w:t>Já, níže podepsaný</w:t>
      </w:r>
      <w:r w:rsidRPr="004703B0">
        <w:t xml:space="preserve">/á </w:t>
      </w:r>
    </w:p>
    <w:p w14:paraId="666371E7" w14:textId="77777777" w:rsidR="004703B0" w:rsidRPr="004703B0" w:rsidRDefault="004703B0" w:rsidP="002C5290">
      <w:r w:rsidRPr="004703B0">
        <w:t xml:space="preserve">jméno, příjmení </w:t>
      </w:r>
      <w:proofErr w:type="gramStart"/>
      <w:r w:rsidRPr="004703B0">
        <w:t>…….</w:t>
      </w:r>
      <w:proofErr w:type="gramEnd"/>
      <w:r w:rsidRPr="004703B0">
        <w:t>…………..………………….………………………………………..…</w:t>
      </w:r>
      <w:r>
        <w:t>…………………………………………….</w:t>
      </w:r>
    </w:p>
    <w:p w14:paraId="10159D56" w14:textId="77777777" w:rsidR="004703B0" w:rsidRPr="004703B0" w:rsidRDefault="004703B0" w:rsidP="002C5290">
      <w:r w:rsidRPr="004703B0">
        <w:t>narozen/a (den, měsíc, rok) ………………………………</w:t>
      </w:r>
    </w:p>
    <w:p w14:paraId="2841ADBB" w14:textId="6DF7E6E9" w:rsidR="004703B0" w:rsidRDefault="00F123EA" w:rsidP="002C5290">
      <w:r w:rsidRPr="00F123EA">
        <w:t>jako fyzická osoba vykonávající funkci žadatele</w:t>
      </w:r>
    </w:p>
    <w:p w14:paraId="0CC065A8" w14:textId="1FEE67AF" w:rsidR="00F123EA" w:rsidRPr="00F123EA" w:rsidRDefault="00F123EA" w:rsidP="00F123EA">
      <w:pPr>
        <w:jc w:val="center"/>
        <w:rPr>
          <w:b/>
          <w:bCs/>
        </w:rPr>
      </w:pPr>
      <w:r w:rsidRPr="00F123EA">
        <w:rPr>
          <w:b/>
          <w:bCs/>
        </w:rPr>
        <w:t>čestně prohlašuji, že</w:t>
      </w:r>
    </w:p>
    <w:p w14:paraId="33FD25E6" w14:textId="226FC3BF" w:rsidR="004703B0" w:rsidRPr="004703B0" w:rsidRDefault="00F123EA" w:rsidP="00F123EA">
      <w:pPr>
        <w:spacing w:line="360" w:lineRule="auto"/>
      </w:pPr>
      <w:r w:rsidRPr="00F123EA">
        <w:t>v souladu s § 10 odst. 1 písm. g) zákona č. 179/2006 Sb. nebyl na majetek žadatele v posledních 5 letech prohlášen konkurs, nebylo proti němu zahájeno insolvenční řízení, není v likvidaci, nedošlo k zamítnutí návrhu na prohlášení konkursu pro nedostatek majetku žadatele nebo ke zrušení konkursu po splnění rozvrhového usnesení nebo ke zrušení konkursu z důvodu, že majetek žadatele nepostačuje k úhradě nákladů konkursu.</w:t>
      </w:r>
    </w:p>
    <w:p w14:paraId="11A3B01D" w14:textId="77777777" w:rsidR="004703B0" w:rsidRPr="004703B0" w:rsidRDefault="004703B0" w:rsidP="002C5290"/>
    <w:p w14:paraId="4FA80DEB" w14:textId="101FFE90" w:rsidR="004703B0" w:rsidRPr="004703B0" w:rsidRDefault="004703B0" w:rsidP="002C5290">
      <w:r w:rsidRPr="004703B0">
        <w:t>V ………………………</w:t>
      </w:r>
      <w:r>
        <w:t>…</w:t>
      </w:r>
      <w:r w:rsidR="00F123EA">
        <w:t>…</w:t>
      </w:r>
      <w:proofErr w:type="gramStart"/>
      <w:r w:rsidR="00F123EA">
        <w:t>…….</w:t>
      </w:r>
      <w:proofErr w:type="gramEnd"/>
      <w:r w:rsidR="00F123EA">
        <w:t>.</w:t>
      </w:r>
      <w:r>
        <w:t xml:space="preserve"> d</w:t>
      </w:r>
      <w:r w:rsidRPr="004703B0">
        <w:t>ne ………………………</w:t>
      </w:r>
      <w:r w:rsidR="00F123EA">
        <w:t>…………</w:t>
      </w:r>
    </w:p>
    <w:p w14:paraId="7D2AD1D9" w14:textId="77777777" w:rsidR="004703B0" w:rsidRPr="004703B0" w:rsidRDefault="004703B0" w:rsidP="002C5290"/>
    <w:p w14:paraId="6EC17E18" w14:textId="77777777" w:rsidR="004703B0" w:rsidRPr="004703B0" w:rsidRDefault="004703B0" w:rsidP="002C5290"/>
    <w:p w14:paraId="100F6020" w14:textId="77777777" w:rsidR="004703B0" w:rsidRPr="00003BF8" w:rsidRDefault="004703B0" w:rsidP="002C5290">
      <w:r w:rsidRPr="004703B0">
        <w:t>Podpis …</w:t>
      </w:r>
      <w:proofErr w:type="gramStart"/>
      <w:r w:rsidRPr="004703B0">
        <w:t>…….</w:t>
      </w:r>
      <w:proofErr w:type="gramEnd"/>
      <w:r w:rsidRPr="004703B0">
        <w:t>………………………………………………………………</w:t>
      </w:r>
    </w:p>
    <w:p w14:paraId="38E7536A" w14:textId="77777777" w:rsidR="006D4F2D" w:rsidRDefault="006D4F2D" w:rsidP="002C5290"/>
    <w:sectPr w:rsidR="006D4F2D" w:rsidSect="00D42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CB17" w14:textId="77777777" w:rsidR="006A1A71" w:rsidRDefault="006A1A71" w:rsidP="002C5290">
      <w:r>
        <w:separator/>
      </w:r>
    </w:p>
  </w:endnote>
  <w:endnote w:type="continuationSeparator" w:id="0">
    <w:p w14:paraId="65BF2CC4" w14:textId="77777777" w:rsidR="006A1A71" w:rsidRDefault="006A1A71" w:rsidP="002C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2CCA" w14:textId="77777777" w:rsidR="002C5290" w:rsidRDefault="002C5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8DD7" w14:textId="77777777" w:rsidR="00753180" w:rsidRDefault="00753180" w:rsidP="002C5290">
    <w:pPr>
      <w:pStyle w:val="Zpat"/>
    </w:pPr>
  </w:p>
  <w:p w14:paraId="11B625B5" w14:textId="77777777" w:rsidR="00753180" w:rsidRDefault="00753180" w:rsidP="002C5290">
    <w:pPr>
      <w:pStyle w:val="Zpat"/>
    </w:pPr>
  </w:p>
  <w:p w14:paraId="13D157DD" w14:textId="77777777" w:rsidR="00753180" w:rsidRDefault="00753180" w:rsidP="002C5290">
    <w:pPr>
      <w:pStyle w:val="Zpat"/>
    </w:pPr>
    <w:r w:rsidRPr="00AC1CB0">
      <w:t>Národní úřad pro kybernetickou a informační</w:t>
    </w:r>
    <w:r>
      <w:t xml:space="preserve"> bezpečnost</w:t>
    </w:r>
    <w:r>
      <w:tab/>
    </w:r>
    <w:r w:rsidRPr="00AC1CB0">
      <w:t xml:space="preserve">www.nukib.cz </w:t>
    </w:r>
  </w:p>
  <w:p w14:paraId="612486B9" w14:textId="77777777" w:rsidR="00753180" w:rsidRDefault="00753180" w:rsidP="002C5290">
    <w:pPr>
      <w:pStyle w:val="Zpat"/>
    </w:pPr>
    <w:r w:rsidRPr="00AC1CB0">
      <w:t>Mučednická 1125/31, CZ 616 00 Brno,</w:t>
    </w:r>
    <w:r>
      <w:t xml:space="preserve"> </w:t>
    </w:r>
    <w:r w:rsidRPr="00AC1CB0">
      <w:t>tel.: 541 110 777</w:t>
    </w:r>
  </w:p>
  <w:p w14:paraId="515149B3" w14:textId="77777777" w:rsidR="00753180" w:rsidRDefault="00753180" w:rsidP="002C5290">
    <w:pPr>
      <w:pStyle w:val="Zpat"/>
    </w:pPr>
  </w:p>
  <w:p w14:paraId="36853C22" w14:textId="77777777" w:rsidR="00753180" w:rsidRDefault="00753180" w:rsidP="002C5290">
    <w:pPr>
      <w:pStyle w:val="Zpat"/>
    </w:pPr>
  </w:p>
  <w:p w14:paraId="3060B19B" w14:textId="77777777" w:rsidR="00753180" w:rsidRDefault="00753180" w:rsidP="002C52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1C15" w14:textId="77777777" w:rsidR="00F42E00" w:rsidRDefault="00473EDE" w:rsidP="002C5290">
    <w:pPr>
      <w:pStyle w:val="Zpat"/>
      <w:spacing w:before="0"/>
      <w:jc w:val="both"/>
    </w:pPr>
    <w:r w:rsidRPr="00AC1CB0">
      <w:t>Národní</w:t>
    </w:r>
    <w:r w:rsidR="00CC0719" w:rsidRPr="00AC1CB0">
      <w:t xml:space="preserve"> úřad pro kybernetickou a informační</w:t>
    </w:r>
    <w:r w:rsidR="00F42E00">
      <w:t xml:space="preserve"> bezpečnost</w:t>
    </w:r>
    <w:r w:rsidR="002C5290">
      <w:tab/>
    </w:r>
    <w:r w:rsidR="00F42E00" w:rsidRPr="00AC1CB0">
      <w:t>www.nukib.</w:t>
    </w:r>
    <w:r w:rsidR="004703B0">
      <w:t>gov.</w:t>
    </w:r>
    <w:r w:rsidR="00F42E00" w:rsidRPr="00AC1CB0">
      <w:t>cz</w:t>
    </w:r>
    <w:r w:rsidRPr="00AC1CB0">
      <w:t xml:space="preserve"> </w:t>
    </w:r>
  </w:p>
  <w:p w14:paraId="15A45116" w14:textId="77777777" w:rsidR="00473EDE" w:rsidRDefault="00CC0719" w:rsidP="002C5290">
    <w:pPr>
      <w:pStyle w:val="Zpat"/>
      <w:spacing w:before="0"/>
    </w:pPr>
    <w:r w:rsidRPr="00AC1CB0">
      <w:t>Mučednická</w:t>
    </w:r>
    <w:r w:rsidR="00473EDE" w:rsidRPr="00AC1CB0">
      <w:t xml:space="preserve"> </w:t>
    </w:r>
    <w:r w:rsidRPr="00AC1CB0">
      <w:t>1125/31</w:t>
    </w:r>
    <w:r w:rsidR="00473EDE" w:rsidRPr="00AC1CB0">
      <w:t xml:space="preserve">, CZ </w:t>
    </w:r>
    <w:r w:rsidRPr="00AC1CB0">
      <w:t>616 00</w:t>
    </w:r>
    <w:r w:rsidR="00473EDE" w:rsidRPr="00AC1CB0">
      <w:t xml:space="preserve"> </w:t>
    </w:r>
    <w:r w:rsidRPr="00AC1CB0">
      <w:t>Brno</w:t>
    </w:r>
    <w:r w:rsidR="00473EDE" w:rsidRPr="00AC1CB0">
      <w:t>,</w:t>
    </w:r>
    <w:r w:rsidR="008B5661">
      <w:t xml:space="preserve"> </w:t>
    </w:r>
    <w:r w:rsidR="00473EDE" w:rsidRPr="00AC1CB0">
      <w:t xml:space="preserve">tel.: </w:t>
    </w:r>
    <w:r w:rsidRPr="00AC1CB0">
      <w:t>541 110</w:t>
    </w:r>
    <w:r w:rsidR="00822BB2" w:rsidRPr="00AC1CB0">
      <w:t> </w:t>
    </w:r>
    <w:r w:rsidRPr="00AC1CB0">
      <w:t>777</w:t>
    </w:r>
  </w:p>
  <w:p w14:paraId="5BC76B58" w14:textId="77777777" w:rsidR="00473EDE" w:rsidRDefault="00473EDE" w:rsidP="002C5290">
    <w:pPr>
      <w:pStyle w:val="Zpat"/>
    </w:pPr>
  </w:p>
  <w:p w14:paraId="0C6DEB35" w14:textId="77777777" w:rsidR="00CB36CD" w:rsidRPr="00ED317C" w:rsidRDefault="00CB36CD" w:rsidP="002C5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05A2F" w14:textId="77777777" w:rsidR="006A1A71" w:rsidRDefault="006A1A71" w:rsidP="002C5290">
      <w:r>
        <w:separator/>
      </w:r>
    </w:p>
  </w:footnote>
  <w:footnote w:type="continuationSeparator" w:id="0">
    <w:p w14:paraId="7BC9170D" w14:textId="77777777" w:rsidR="006A1A71" w:rsidRDefault="006A1A71" w:rsidP="002C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EBCA" w14:textId="77777777" w:rsidR="002C5290" w:rsidRDefault="002C52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746B" w14:textId="77777777" w:rsidR="002C5290" w:rsidRDefault="002C52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90B7" w14:textId="77777777" w:rsidR="00CB36CD" w:rsidRDefault="00D42C2F" w:rsidP="002C529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5B8634" wp14:editId="3C38745F">
          <wp:simplePos x="0" y="0"/>
          <wp:positionH relativeFrom="column">
            <wp:posOffset>3069590</wp:posOffset>
          </wp:positionH>
          <wp:positionV relativeFrom="paragraph">
            <wp:posOffset>78740</wp:posOffset>
          </wp:positionV>
          <wp:extent cx="3199765" cy="58801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kib_logotyp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5987E" w14:textId="77777777" w:rsidR="00CB36CD" w:rsidRDefault="00CB36CD" w:rsidP="002C52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65BFF"/>
    <w:multiLevelType w:val="hybridMultilevel"/>
    <w:tmpl w:val="2BE44C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13173"/>
    <w:multiLevelType w:val="hybridMultilevel"/>
    <w:tmpl w:val="02189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1141D"/>
    <w:multiLevelType w:val="hybridMultilevel"/>
    <w:tmpl w:val="9F0E8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C6A68"/>
    <w:multiLevelType w:val="hybridMultilevel"/>
    <w:tmpl w:val="EBCA45DE"/>
    <w:lvl w:ilvl="0" w:tplc="B6AE9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B69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F2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882D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F8B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F6C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7C2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729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ED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D00F1"/>
    <w:multiLevelType w:val="multilevel"/>
    <w:tmpl w:val="BF2806CE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0D4506"/>
    <w:multiLevelType w:val="hybridMultilevel"/>
    <w:tmpl w:val="6200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F5E6E"/>
    <w:multiLevelType w:val="hybridMultilevel"/>
    <w:tmpl w:val="B5E6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D5C"/>
    <w:multiLevelType w:val="hybridMultilevel"/>
    <w:tmpl w:val="1AD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D0A88"/>
    <w:multiLevelType w:val="hybridMultilevel"/>
    <w:tmpl w:val="8FAE7C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0F3F"/>
    <w:multiLevelType w:val="hybridMultilevel"/>
    <w:tmpl w:val="3E9C322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808F4"/>
    <w:multiLevelType w:val="hybridMultilevel"/>
    <w:tmpl w:val="491E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26B0"/>
    <w:multiLevelType w:val="hybridMultilevel"/>
    <w:tmpl w:val="CEE0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A4B95"/>
    <w:multiLevelType w:val="hybridMultilevel"/>
    <w:tmpl w:val="A1863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91388"/>
    <w:multiLevelType w:val="multilevel"/>
    <w:tmpl w:val="1284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52F9A"/>
    <w:multiLevelType w:val="hybridMultilevel"/>
    <w:tmpl w:val="0B76ED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C4492"/>
    <w:multiLevelType w:val="multilevel"/>
    <w:tmpl w:val="3E9C32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983131"/>
    <w:multiLevelType w:val="hybridMultilevel"/>
    <w:tmpl w:val="BF2806CE"/>
    <w:lvl w:ilvl="0" w:tplc="78BA1E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6607879">
    <w:abstractNumId w:val="8"/>
  </w:num>
  <w:num w:numId="2" w16cid:durableId="1603026443">
    <w:abstractNumId w:val="3"/>
  </w:num>
  <w:num w:numId="3" w16cid:durableId="1925796367">
    <w:abstractNumId w:val="2"/>
  </w:num>
  <w:num w:numId="4" w16cid:durableId="748700346">
    <w:abstractNumId w:val="1"/>
  </w:num>
  <w:num w:numId="5" w16cid:durableId="657999517">
    <w:abstractNumId w:val="0"/>
  </w:num>
  <w:num w:numId="6" w16cid:durableId="1110321150">
    <w:abstractNumId w:val="9"/>
  </w:num>
  <w:num w:numId="7" w16cid:durableId="1936816197">
    <w:abstractNumId w:val="7"/>
  </w:num>
  <w:num w:numId="8" w16cid:durableId="332227554">
    <w:abstractNumId w:val="6"/>
  </w:num>
  <w:num w:numId="9" w16cid:durableId="40786842">
    <w:abstractNumId w:val="5"/>
  </w:num>
  <w:num w:numId="10" w16cid:durableId="563301176">
    <w:abstractNumId w:val="4"/>
  </w:num>
  <w:num w:numId="11" w16cid:durableId="1480683566">
    <w:abstractNumId w:val="27"/>
  </w:num>
  <w:num w:numId="12" w16cid:durableId="1508908924">
    <w:abstractNumId w:val="23"/>
  </w:num>
  <w:num w:numId="13" w16cid:durableId="1437171633">
    <w:abstractNumId w:val="13"/>
  </w:num>
  <w:num w:numId="14" w16cid:durableId="849560017">
    <w:abstractNumId w:val="26"/>
  </w:num>
  <w:num w:numId="15" w16cid:durableId="403066261">
    <w:abstractNumId w:val="14"/>
  </w:num>
  <w:num w:numId="16" w16cid:durableId="429664789">
    <w:abstractNumId w:val="19"/>
  </w:num>
  <w:num w:numId="17" w16cid:durableId="194464057">
    <w:abstractNumId w:val="25"/>
  </w:num>
  <w:num w:numId="18" w16cid:durableId="1180196269">
    <w:abstractNumId w:val="24"/>
  </w:num>
  <w:num w:numId="19" w16cid:durableId="1403990060">
    <w:abstractNumId w:val="17"/>
  </w:num>
  <w:num w:numId="20" w16cid:durableId="795172788">
    <w:abstractNumId w:val="22"/>
  </w:num>
  <w:num w:numId="21" w16cid:durableId="1210799056">
    <w:abstractNumId w:val="11"/>
  </w:num>
  <w:num w:numId="22" w16cid:durableId="1532256587">
    <w:abstractNumId w:val="21"/>
  </w:num>
  <w:num w:numId="23" w16cid:durableId="2112242055">
    <w:abstractNumId w:val="15"/>
  </w:num>
  <w:num w:numId="24" w16cid:durableId="400716338">
    <w:abstractNumId w:val="20"/>
  </w:num>
  <w:num w:numId="25" w16cid:durableId="1215121224">
    <w:abstractNumId w:val="12"/>
  </w:num>
  <w:num w:numId="26" w16cid:durableId="1531912261">
    <w:abstractNumId w:val="10"/>
  </w:num>
  <w:num w:numId="27" w16cid:durableId="1778452599">
    <w:abstractNumId w:val="18"/>
  </w:num>
  <w:num w:numId="28" w16cid:durableId="1771973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EA"/>
    <w:rsid w:val="00000227"/>
    <w:rsid w:val="00013C9B"/>
    <w:rsid w:val="000214D5"/>
    <w:rsid w:val="00027EE8"/>
    <w:rsid w:val="000319B1"/>
    <w:rsid w:val="00031FF9"/>
    <w:rsid w:val="000404F5"/>
    <w:rsid w:val="00051687"/>
    <w:rsid w:val="000537FA"/>
    <w:rsid w:val="000608FB"/>
    <w:rsid w:val="00063101"/>
    <w:rsid w:val="000632B9"/>
    <w:rsid w:val="0008314D"/>
    <w:rsid w:val="0009532F"/>
    <w:rsid w:val="000A038E"/>
    <w:rsid w:val="000A70E6"/>
    <w:rsid w:val="000A71D0"/>
    <w:rsid w:val="000B1303"/>
    <w:rsid w:val="000B7D29"/>
    <w:rsid w:val="000C2456"/>
    <w:rsid w:val="000C56CC"/>
    <w:rsid w:val="000C74C8"/>
    <w:rsid w:val="000D2350"/>
    <w:rsid w:val="000D44AF"/>
    <w:rsid w:val="000E6056"/>
    <w:rsid w:val="000F1D47"/>
    <w:rsid w:val="000F76BA"/>
    <w:rsid w:val="0010493B"/>
    <w:rsid w:val="001108B4"/>
    <w:rsid w:val="0012738F"/>
    <w:rsid w:val="00134F19"/>
    <w:rsid w:val="0014209B"/>
    <w:rsid w:val="00146E2F"/>
    <w:rsid w:val="0015386C"/>
    <w:rsid w:val="00154E6B"/>
    <w:rsid w:val="00156B1D"/>
    <w:rsid w:val="001623AE"/>
    <w:rsid w:val="00173914"/>
    <w:rsid w:val="00183859"/>
    <w:rsid w:val="001A488D"/>
    <w:rsid w:val="001B53F2"/>
    <w:rsid w:val="001C0EB2"/>
    <w:rsid w:val="001C45C0"/>
    <w:rsid w:val="001C6F33"/>
    <w:rsid w:val="001D3E73"/>
    <w:rsid w:val="001E3BD8"/>
    <w:rsid w:val="001E5FA2"/>
    <w:rsid w:val="001F0CD9"/>
    <w:rsid w:val="001F78C3"/>
    <w:rsid w:val="0020278C"/>
    <w:rsid w:val="002028CA"/>
    <w:rsid w:val="0020452A"/>
    <w:rsid w:val="00215127"/>
    <w:rsid w:val="00221557"/>
    <w:rsid w:val="00235B3C"/>
    <w:rsid w:val="00237AE1"/>
    <w:rsid w:val="002428DB"/>
    <w:rsid w:val="002470E5"/>
    <w:rsid w:val="002514D3"/>
    <w:rsid w:val="002542D4"/>
    <w:rsid w:val="00272FB3"/>
    <w:rsid w:val="00277202"/>
    <w:rsid w:val="00285D0B"/>
    <w:rsid w:val="00294503"/>
    <w:rsid w:val="002A0E57"/>
    <w:rsid w:val="002B09DD"/>
    <w:rsid w:val="002B4CE9"/>
    <w:rsid w:val="002B5160"/>
    <w:rsid w:val="002B77DF"/>
    <w:rsid w:val="002C14CF"/>
    <w:rsid w:val="002C5290"/>
    <w:rsid w:val="002D7336"/>
    <w:rsid w:val="002E075A"/>
    <w:rsid w:val="002E5AC1"/>
    <w:rsid w:val="002E7FA1"/>
    <w:rsid w:val="00303164"/>
    <w:rsid w:val="003151B3"/>
    <w:rsid w:val="00330E26"/>
    <w:rsid w:val="00333276"/>
    <w:rsid w:val="00335164"/>
    <w:rsid w:val="00340360"/>
    <w:rsid w:val="0034604B"/>
    <w:rsid w:val="00350E4B"/>
    <w:rsid w:val="003619E2"/>
    <w:rsid w:val="00361EF9"/>
    <w:rsid w:val="003631AE"/>
    <w:rsid w:val="00365082"/>
    <w:rsid w:val="00370177"/>
    <w:rsid w:val="00382289"/>
    <w:rsid w:val="0038496F"/>
    <w:rsid w:val="003A18B5"/>
    <w:rsid w:val="003A454E"/>
    <w:rsid w:val="003C324F"/>
    <w:rsid w:val="003C48B4"/>
    <w:rsid w:val="003D1E8A"/>
    <w:rsid w:val="003D4C29"/>
    <w:rsid w:val="003F2D67"/>
    <w:rsid w:val="003F3601"/>
    <w:rsid w:val="00404439"/>
    <w:rsid w:val="00405411"/>
    <w:rsid w:val="00406E55"/>
    <w:rsid w:val="004215DE"/>
    <w:rsid w:val="00435B4C"/>
    <w:rsid w:val="00435EE3"/>
    <w:rsid w:val="004468C3"/>
    <w:rsid w:val="0046109B"/>
    <w:rsid w:val="00461A8E"/>
    <w:rsid w:val="00464F21"/>
    <w:rsid w:val="004703B0"/>
    <w:rsid w:val="00471368"/>
    <w:rsid w:val="004736DE"/>
    <w:rsid w:val="00473EDE"/>
    <w:rsid w:val="004818E7"/>
    <w:rsid w:val="00483057"/>
    <w:rsid w:val="004875B9"/>
    <w:rsid w:val="004876FC"/>
    <w:rsid w:val="00494F5A"/>
    <w:rsid w:val="00496457"/>
    <w:rsid w:val="004B281F"/>
    <w:rsid w:val="004B2B29"/>
    <w:rsid w:val="004B7173"/>
    <w:rsid w:val="004D101C"/>
    <w:rsid w:val="004D2216"/>
    <w:rsid w:val="004D6C1C"/>
    <w:rsid w:val="004E1384"/>
    <w:rsid w:val="004F17C9"/>
    <w:rsid w:val="004F21DC"/>
    <w:rsid w:val="004F54BC"/>
    <w:rsid w:val="0052689A"/>
    <w:rsid w:val="00530089"/>
    <w:rsid w:val="005413E8"/>
    <w:rsid w:val="005452C1"/>
    <w:rsid w:val="00555341"/>
    <w:rsid w:val="00555590"/>
    <w:rsid w:val="00566B42"/>
    <w:rsid w:val="005739EE"/>
    <w:rsid w:val="00577EEF"/>
    <w:rsid w:val="00577F7A"/>
    <w:rsid w:val="00583705"/>
    <w:rsid w:val="005869B5"/>
    <w:rsid w:val="00587453"/>
    <w:rsid w:val="005927CE"/>
    <w:rsid w:val="0059444E"/>
    <w:rsid w:val="00594A24"/>
    <w:rsid w:val="00594CAE"/>
    <w:rsid w:val="005959FD"/>
    <w:rsid w:val="00596864"/>
    <w:rsid w:val="005A20C3"/>
    <w:rsid w:val="005B4642"/>
    <w:rsid w:val="005C648D"/>
    <w:rsid w:val="005D007F"/>
    <w:rsid w:val="005D1E17"/>
    <w:rsid w:val="005D465A"/>
    <w:rsid w:val="005E15BF"/>
    <w:rsid w:val="005E4DAC"/>
    <w:rsid w:val="005E600B"/>
    <w:rsid w:val="005F2348"/>
    <w:rsid w:val="006149FC"/>
    <w:rsid w:val="006215DB"/>
    <w:rsid w:val="00643AD7"/>
    <w:rsid w:val="00647E6B"/>
    <w:rsid w:val="00657D0F"/>
    <w:rsid w:val="00666E6D"/>
    <w:rsid w:val="006706B5"/>
    <w:rsid w:val="006707BD"/>
    <w:rsid w:val="006717CA"/>
    <w:rsid w:val="0068018E"/>
    <w:rsid w:val="00681046"/>
    <w:rsid w:val="00684E9A"/>
    <w:rsid w:val="006A039D"/>
    <w:rsid w:val="006A1A71"/>
    <w:rsid w:val="006A7927"/>
    <w:rsid w:val="006B7568"/>
    <w:rsid w:val="006C0F02"/>
    <w:rsid w:val="006D4F2D"/>
    <w:rsid w:val="006E408B"/>
    <w:rsid w:val="006F1B78"/>
    <w:rsid w:val="006F44FD"/>
    <w:rsid w:val="006F4FDB"/>
    <w:rsid w:val="00741BCE"/>
    <w:rsid w:val="00742F9E"/>
    <w:rsid w:val="007453D7"/>
    <w:rsid w:val="00745CF2"/>
    <w:rsid w:val="00753180"/>
    <w:rsid w:val="0075478D"/>
    <w:rsid w:val="00763343"/>
    <w:rsid w:val="00765450"/>
    <w:rsid w:val="007678AA"/>
    <w:rsid w:val="0077119D"/>
    <w:rsid w:val="00771823"/>
    <w:rsid w:val="00775540"/>
    <w:rsid w:val="007777D0"/>
    <w:rsid w:val="007823F5"/>
    <w:rsid w:val="007860E8"/>
    <w:rsid w:val="007B134B"/>
    <w:rsid w:val="007C117C"/>
    <w:rsid w:val="007C346E"/>
    <w:rsid w:val="007C5EE0"/>
    <w:rsid w:val="007E27EE"/>
    <w:rsid w:val="007E6D1E"/>
    <w:rsid w:val="007F631A"/>
    <w:rsid w:val="00803446"/>
    <w:rsid w:val="00807341"/>
    <w:rsid w:val="008135DD"/>
    <w:rsid w:val="008153AD"/>
    <w:rsid w:val="00817C20"/>
    <w:rsid w:val="0082294A"/>
    <w:rsid w:val="00822BB2"/>
    <w:rsid w:val="008352CF"/>
    <w:rsid w:val="008437C3"/>
    <w:rsid w:val="00862010"/>
    <w:rsid w:val="00862EE1"/>
    <w:rsid w:val="00870B97"/>
    <w:rsid w:val="008750A3"/>
    <w:rsid w:val="00885BA5"/>
    <w:rsid w:val="008930EA"/>
    <w:rsid w:val="00896398"/>
    <w:rsid w:val="0089675E"/>
    <w:rsid w:val="008A29DA"/>
    <w:rsid w:val="008A6061"/>
    <w:rsid w:val="008B35DC"/>
    <w:rsid w:val="008B5661"/>
    <w:rsid w:val="008C21DA"/>
    <w:rsid w:val="008D006D"/>
    <w:rsid w:val="008D27C9"/>
    <w:rsid w:val="008D36AC"/>
    <w:rsid w:val="008D3859"/>
    <w:rsid w:val="008E0BD8"/>
    <w:rsid w:val="008E29A6"/>
    <w:rsid w:val="008F1B77"/>
    <w:rsid w:val="008F57FC"/>
    <w:rsid w:val="00916608"/>
    <w:rsid w:val="00922A2B"/>
    <w:rsid w:val="00936B86"/>
    <w:rsid w:val="00943A43"/>
    <w:rsid w:val="00944EA2"/>
    <w:rsid w:val="0094670F"/>
    <w:rsid w:val="00946EDE"/>
    <w:rsid w:val="009560E4"/>
    <w:rsid w:val="00962212"/>
    <w:rsid w:val="0097033F"/>
    <w:rsid w:val="0097161D"/>
    <w:rsid w:val="00990539"/>
    <w:rsid w:val="00993226"/>
    <w:rsid w:val="009940F7"/>
    <w:rsid w:val="009A17B8"/>
    <w:rsid w:val="009A37D9"/>
    <w:rsid w:val="009A7230"/>
    <w:rsid w:val="009B40C3"/>
    <w:rsid w:val="009B6620"/>
    <w:rsid w:val="009C0D4D"/>
    <w:rsid w:val="009C7536"/>
    <w:rsid w:val="009D2DB7"/>
    <w:rsid w:val="009D7F04"/>
    <w:rsid w:val="009E52EE"/>
    <w:rsid w:val="009F72F0"/>
    <w:rsid w:val="00A057FB"/>
    <w:rsid w:val="00A0704B"/>
    <w:rsid w:val="00A11B6E"/>
    <w:rsid w:val="00A133B8"/>
    <w:rsid w:val="00A15E8E"/>
    <w:rsid w:val="00A22205"/>
    <w:rsid w:val="00A25663"/>
    <w:rsid w:val="00A31D12"/>
    <w:rsid w:val="00A348AD"/>
    <w:rsid w:val="00A34E6A"/>
    <w:rsid w:val="00A439D6"/>
    <w:rsid w:val="00A43EAE"/>
    <w:rsid w:val="00A55612"/>
    <w:rsid w:val="00A55B35"/>
    <w:rsid w:val="00A60BD6"/>
    <w:rsid w:val="00A60F06"/>
    <w:rsid w:val="00A720C5"/>
    <w:rsid w:val="00A749AD"/>
    <w:rsid w:val="00A80EEF"/>
    <w:rsid w:val="00A92E07"/>
    <w:rsid w:val="00AC1CB0"/>
    <w:rsid w:val="00AD3A7B"/>
    <w:rsid w:val="00AD63E8"/>
    <w:rsid w:val="00AD79FD"/>
    <w:rsid w:val="00AE2AB3"/>
    <w:rsid w:val="00B0396F"/>
    <w:rsid w:val="00B211F2"/>
    <w:rsid w:val="00B246FE"/>
    <w:rsid w:val="00B2703A"/>
    <w:rsid w:val="00B3023E"/>
    <w:rsid w:val="00B4398F"/>
    <w:rsid w:val="00B52F0F"/>
    <w:rsid w:val="00B55C61"/>
    <w:rsid w:val="00B617BA"/>
    <w:rsid w:val="00B62E35"/>
    <w:rsid w:val="00B8205A"/>
    <w:rsid w:val="00BA63C8"/>
    <w:rsid w:val="00BB29C5"/>
    <w:rsid w:val="00BC320A"/>
    <w:rsid w:val="00BC71E9"/>
    <w:rsid w:val="00BD0A2B"/>
    <w:rsid w:val="00BD3C72"/>
    <w:rsid w:val="00BD693F"/>
    <w:rsid w:val="00BE4844"/>
    <w:rsid w:val="00BF0C88"/>
    <w:rsid w:val="00BF3A33"/>
    <w:rsid w:val="00BF7909"/>
    <w:rsid w:val="00C03229"/>
    <w:rsid w:val="00C06692"/>
    <w:rsid w:val="00C074A3"/>
    <w:rsid w:val="00C076BA"/>
    <w:rsid w:val="00C07C9A"/>
    <w:rsid w:val="00C14B8E"/>
    <w:rsid w:val="00C159CD"/>
    <w:rsid w:val="00C30C6E"/>
    <w:rsid w:val="00C431BB"/>
    <w:rsid w:val="00C508E4"/>
    <w:rsid w:val="00C62B5C"/>
    <w:rsid w:val="00C66097"/>
    <w:rsid w:val="00C67EAA"/>
    <w:rsid w:val="00C710A3"/>
    <w:rsid w:val="00C757A5"/>
    <w:rsid w:val="00C76778"/>
    <w:rsid w:val="00C80554"/>
    <w:rsid w:val="00C8162D"/>
    <w:rsid w:val="00C825BF"/>
    <w:rsid w:val="00C8422B"/>
    <w:rsid w:val="00C8697E"/>
    <w:rsid w:val="00CB00F1"/>
    <w:rsid w:val="00CB3537"/>
    <w:rsid w:val="00CB36CD"/>
    <w:rsid w:val="00CC0719"/>
    <w:rsid w:val="00CD0699"/>
    <w:rsid w:val="00CD426E"/>
    <w:rsid w:val="00CD47BA"/>
    <w:rsid w:val="00CE26F1"/>
    <w:rsid w:val="00CE6A78"/>
    <w:rsid w:val="00CF5160"/>
    <w:rsid w:val="00D0301A"/>
    <w:rsid w:val="00D061E1"/>
    <w:rsid w:val="00D14513"/>
    <w:rsid w:val="00D16BB9"/>
    <w:rsid w:val="00D25360"/>
    <w:rsid w:val="00D275F3"/>
    <w:rsid w:val="00D3040B"/>
    <w:rsid w:val="00D3118F"/>
    <w:rsid w:val="00D34254"/>
    <w:rsid w:val="00D42C2F"/>
    <w:rsid w:val="00D43065"/>
    <w:rsid w:val="00D43A0A"/>
    <w:rsid w:val="00D45965"/>
    <w:rsid w:val="00D4674F"/>
    <w:rsid w:val="00D55426"/>
    <w:rsid w:val="00D62430"/>
    <w:rsid w:val="00D639EA"/>
    <w:rsid w:val="00D71583"/>
    <w:rsid w:val="00D75C26"/>
    <w:rsid w:val="00D762CB"/>
    <w:rsid w:val="00D7764F"/>
    <w:rsid w:val="00D8014E"/>
    <w:rsid w:val="00D84E74"/>
    <w:rsid w:val="00D8538D"/>
    <w:rsid w:val="00D878CA"/>
    <w:rsid w:val="00DA318A"/>
    <w:rsid w:val="00DA3C38"/>
    <w:rsid w:val="00DB5D00"/>
    <w:rsid w:val="00DC29F3"/>
    <w:rsid w:val="00DC6760"/>
    <w:rsid w:val="00DC7CB5"/>
    <w:rsid w:val="00DD33B5"/>
    <w:rsid w:val="00DE7442"/>
    <w:rsid w:val="00DF4E18"/>
    <w:rsid w:val="00E0508E"/>
    <w:rsid w:val="00E067DC"/>
    <w:rsid w:val="00E160C4"/>
    <w:rsid w:val="00E17DAD"/>
    <w:rsid w:val="00E22BAF"/>
    <w:rsid w:val="00E26F51"/>
    <w:rsid w:val="00E27CDF"/>
    <w:rsid w:val="00E33C9C"/>
    <w:rsid w:val="00E34D37"/>
    <w:rsid w:val="00E35B29"/>
    <w:rsid w:val="00E43B42"/>
    <w:rsid w:val="00E523FB"/>
    <w:rsid w:val="00E60033"/>
    <w:rsid w:val="00E61403"/>
    <w:rsid w:val="00E61D78"/>
    <w:rsid w:val="00E70B4A"/>
    <w:rsid w:val="00E75A98"/>
    <w:rsid w:val="00E764E8"/>
    <w:rsid w:val="00E9020C"/>
    <w:rsid w:val="00EA5137"/>
    <w:rsid w:val="00EB1E6D"/>
    <w:rsid w:val="00EB3F89"/>
    <w:rsid w:val="00EC2BC2"/>
    <w:rsid w:val="00EC5F82"/>
    <w:rsid w:val="00EC6B5C"/>
    <w:rsid w:val="00ED317C"/>
    <w:rsid w:val="00EE5455"/>
    <w:rsid w:val="00EE7D39"/>
    <w:rsid w:val="00EF045E"/>
    <w:rsid w:val="00EF63E5"/>
    <w:rsid w:val="00F01BAE"/>
    <w:rsid w:val="00F02D7A"/>
    <w:rsid w:val="00F06453"/>
    <w:rsid w:val="00F123EA"/>
    <w:rsid w:val="00F3544F"/>
    <w:rsid w:val="00F35D52"/>
    <w:rsid w:val="00F42E00"/>
    <w:rsid w:val="00F44B32"/>
    <w:rsid w:val="00F5048B"/>
    <w:rsid w:val="00F54A1A"/>
    <w:rsid w:val="00F705CC"/>
    <w:rsid w:val="00F767E4"/>
    <w:rsid w:val="00F8620C"/>
    <w:rsid w:val="00F94344"/>
    <w:rsid w:val="00FA1481"/>
    <w:rsid w:val="00FA6995"/>
    <w:rsid w:val="00FA6D7C"/>
    <w:rsid w:val="00FB7D2E"/>
    <w:rsid w:val="00FC7DBA"/>
    <w:rsid w:val="00FE0500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264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5290"/>
    <w:pPr>
      <w:spacing w:before="300"/>
      <w:jc w:val="both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2C5290"/>
    <w:pPr>
      <w:jc w:val="center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autoRedefine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semiHidden/>
    <w:pPr>
      <w:spacing w:before="120"/>
    </w:pPr>
    <w:rPr>
      <w:i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pPr>
      <w:spacing w:line="360" w:lineRule="auto"/>
      <w:ind w:left="2124" w:firstLine="708"/>
    </w:pPr>
  </w:style>
  <w:style w:type="paragraph" w:styleId="Zkladntext">
    <w:name w:val="Body Text"/>
    <w:basedOn w:val="Normln"/>
    <w:pPr>
      <w:spacing w:line="360" w:lineRule="auto"/>
    </w:pPr>
  </w:style>
  <w:style w:type="paragraph" w:styleId="Zkladntext2">
    <w:name w:val="Body Text 2"/>
    <w:basedOn w:val="Normln"/>
    <w:pPr>
      <w:spacing w:line="360" w:lineRule="auto"/>
      <w:jc w:val="center"/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D467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C660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660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6F1B78"/>
    <w:rPr>
      <w:color w:val="0000FF" w:themeColor="hyperlink"/>
      <w:u w:val="single"/>
    </w:rPr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?,Foo"/>
    <w:basedOn w:val="Normln"/>
    <w:link w:val="OdstavecseseznamemChar"/>
    <w:uiPriority w:val="34"/>
    <w:qFormat/>
    <w:rsid w:val="003619E2"/>
    <w:pPr>
      <w:ind w:left="720"/>
      <w:contextualSpacing/>
    </w:pPr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Listeafsnit1 Char,Párrafo de lista1 Char"/>
    <w:basedOn w:val="Standardnpsmoodstavce"/>
    <w:link w:val="Odstavecseseznamem"/>
    <w:uiPriority w:val="34"/>
    <w:locked/>
    <w:rsid w:val="00753180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639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39EA"/>
    <w:pPr>
      <w:spacing w:before="0"/>
    </w:pPr>
    <w:rPr>
      <w:b/>
      <w:bCs/>
      <w:i w:val="0"/>
    </w:rPr>
  </w:style>
  <w:style w:type="character" w:customStyle="1" w:styleId="TextkomenteChar">
    <w:name w:val="Text komentáře Char"/>
    <w:basedOn w:val="Standardnpsmoodstavce"/>
    <w:link w:val="Textkomente"/>
    <w:semiHidden/>
    <w:rsid w:val="00D639EA"/>
    <w:rPr>
      <w:i/>
    </w:rPr>
  </w:style>
  <w:style w:type="character" w:customStyle="1" w:styleId="PedmtkomenteChar">
    <w:name w:val="Předmět komentáře Char"/>
    <w:basedOn w:val="TextkomenteChar"/>
    <w:link w:val="Pedmtkomente"/>
    <w:semiHidden/>
    <w:rsid w:val="00D639EA"/>
    <w:rPr>
      <w:b/>
      <w:bCs/>
      <w:i w:val="0"/>
    </w:rPr>
  </w:style>
  <w:style w:type="paragraph" w:styleId="Revize">
    <w:name w:val="Revision"/>
    <w:hidden/>
    <w:uiPriority w:val="99"/>
    <w:semiHidden/>
    <w:rsid w:val="00594A24"/>
    <w:rPr>
      <w:sz w:val="24"/>
      <w:szCs w:val="24"/>
    </w:rPr>
  </w:style>
  <w:style w:type="paragraph" w:customStyle="1" w:styleId="Plohahlavika">
    <w:name w:val="Příloha hlavička"/>
    <w:basedOn w:val="Normln"/>
    <w:link w:val="PlohahlavikaChar"/>
    <w:autoRedefine/>
    <w:qFormat/>
    <w:rsid w:val="002C5290"/>
    <w:pPr>
      <w:pBdr>
        <w:bottom w:val="single" w:sz="4" w:space="1" w:color="auto"/>
      </w:pBdr>
      <w:tabs>
        <w:tab w:val="right" w:pos="9638"/>
      </w:tabs>
    </w:pPr>
    <w:rPr>
      <w:b/>
    </w:rPr>
  </w:style>
  <w:style w:type="character" w:customStyle="1" w:styleId="PlohahlavikaChar">
    <w:name w:val="Příloha hlavička Char"/>
    <w:basedOn w:val="Standardnpsmoodstavce"/>
    <w:link w:val="Plohahlavika"/>
    <w:rsid w:val="002C5290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Documents\Lucka\Pr&#225;ce\N&#218;KIB\Autorizace\Autorizace%20&#353;ablony\Sablona%20NUKIB_priloh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BA66EA5-FAE6-469E-850F-E04A3541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NUKIB_priloha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Links>
    <vt:vector size="6" baseType="variant"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mailto:fojtova@muni.cz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2024-05-21T18:42:00Z</dcterms:created>
  <dcterms:modified xsi:type="dcterms:W3CDTF">2024-05-21T18:50:00Z</dcterms:modified>
</cp:coreProperties>
</file>